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38A3" w14:textId="001F3677" w:rsidR="00B221B6" w:rsidRDefault="001B648F" w:rsidP="00B221B6">
      <w:pPr>
        <w:pStyle w:val="Header"/>
        <w:rPr>
          <w:rFonts w:cs="Arial"/>
          <w:b/>
          <w:lang w:val="en-US"/>
        </w:rPr>
      </w:pPr>
      <w:r>
        <w:rPr>
          <w:rFonts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BE7CB85" wp14:editId="0667B8CE">
            <wp:simplePos x="0" y="0"/>
            <wp:positionH relativeFrom="column">
              <wp:posOffset>5449570</wp:posOffset>
            </wp:positionH>
            <wp:positionV relativeFrom="paragraph">
              <wp:posOffset>64770</wp:posOffset>
            </wp:positionV>
            <wp:extent cx="1068705" cy="1068705"/>
            <wp:effectExtent l="0" t="0" r="0" b="0"/>
            <wp:wrapNone/>
            <wp:docPr id="2105980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80986" name="Picture 21059809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408"/>
        <w:tblW w:w="107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2"/>
        <w:gridCol w:w="1417"/>
      </w:tblGrid>
      <w:tr w:rsidR="00B221B6" w14:paraId="6252F81C" w14:textId="77777777" w:rsidTr="00B221B6">
        <w:trPr>
          <w:cantSplit/>
          <w:trHeight w:val="478"/>
        </w:trPr>
        <w:tc>
          <w:tcPr>
            <w:tcW w:w="9352" w:type="dxa"/>
            <w:hideMark/>
          </w:tcPr>
          <w:p w14:paraId="32B391DE" w14:textId="1E856FD0" w:rsidR="00B221B6" w:rsidRDefault="00B221B6" w:rsidP="00B221B6">
            <w:pPr>
              <w:tabs>
                <w:tab w:val="left" w:pos="6105"/>
              </w:tabs>
              <w:spacing w:line="256" w:lineRule="auto"/>
              <w:rPr>
                <w:rFonts w:ascii="Arial Black" w:hAnsi="Arial Black"/>
                <w:b/>
                <w:color w:val="FFFFFF"/>
                <w:spacing w:val="12"/>
                <w:sz w:val="32"/>
                <w:lang w:val="en-GB"/>
              </w:rPr>
            </w:pPr>
            <w:r w:rsidRPr="00B221B6">
              <w:rPr>
                <w:rFonts w:ascii="Arial Black" w:hAnsi="Arial Black"/>
                <w:b/>
                <w:color w:val="FFFFFF"/>
                <w:spacing w:val="12"/>
                <w:sz w:val="28"/>
                <w:szCs w:val="18"/>
                <w:highlight w:val="black"/>
                <w:lang w:val="en-GB"/>
              </w:rPr>
              <w:t>Planned Program Content</w:t>
            </w:r>
          </w:p>
        </w:tc>
        <w:tc>
          <w:tcPr>
            <w:tcW w:w="1417" w:type="dxa"/>
          </w:tcPr>
          <w:p w14:paraId="2DEFC485" w14:textId="355D31F5" w:rsidR="00B221B6" w:rsidRDefault="00B221B6" w:rsidP="00B221B6">
            <w:pPr>
              <w:pStyle w:val="Header"/>
              <w:spacing w:line="256" w:lineRule="auto"/>
              <w:jc w:val="right"/>
              <w:rPr>
                <w:rFonts w:ascii="Eras Bold ITC" w:hAnsi="Eras Bold ITC"/>
                <w:noProof/>
                <w:lang w:val="en-GB"/>
              </w:rPr>
            </w:pPr>
          </w:p>
        </w:tc>
      </w:tr>
      <w:tr w:rsidR="00B221B6" w14:paraId="19AA7D6F" w14:textId="77777777" w:rsidTr="00B221B6">
        <w:trPr>
          <w:cantSplit/>
          <w:trHeight w:val="398"/>
        </w:trPr>
        <w:tc>
          <w:tcPr>
            <w:tcW w:w="9352" w:type="dxa"/>
            <w:hideMark/>
          </w:tcPr>
          <w:p w14:paraId="24052330" w14:textId="108A2141" w:rsidR="00B221B6" w:rsidRDefault="00B221B6" w:rsidP="00B221B6">
            <w:pPr>
              <w:spacing w:line="256" w:lineRule="auto"/>
              <w:rPr>
                <w:b/>
                <w:sz w:val="28"/>
                <w:shd w:val="clear" w:color="auto" w:fill="000000"/>
                <w:lang w:val="en-GB" w:eastAsia="zh-CN"/>
              </w:rPr>
            </w:pPr>
            <w:r w:rsidRPr="00B221B6">
              <w:rPr>
                <w:b/>
                <w:bCs/>
                <w:caps/>
                <w:sz w:val="24"/>
                <w:szCs w:val="24"/>
                <w:lang w:val="en-GB"/>
              </w:rPr>
              <w:t xml:space="preserve">This foRm must BE returnED bY LATEST: </w:t>
            </w:r>
            <w:r w:rsidR="00286E7A" w:rsidRPr="00286E7A">
              <w:rPr>
                <w:b/>
                <w:caps/>
                <w:sz w:val="24"/>
                <w:szCs w:val="18"/>
                <w:highlight w:val="yellow"/>
                <w:lang w:val="en-GB" w:eastAsia="zh-CN"/>
              </w:rPr>
              <w:t>Ma</w:t>
            </w:r>
            <w:r w:rsidR="00286E7A" w:rsidRPr="00BC0F8D">
              <w:rPr>
                <w:b/>
                <w:caps/>
                <w:sz w:val="24"/>
                <w:szCs w:val="18"/>
                <w:highlight w:val="yellow"/>
                <w:lang w:val="en-GB" w:eastAsia="zh-CN"/>
              </w:rPr>
              <w:t xml:space="preserve">rcH </w:t>
            </w:r>
            <w:r w:rsidR="00BC0F8D" w:rsidRPr="00BC0F8D">
              <w:rPr>
                <w:b/>
                <w:caps/>
                <w:sz w:val="24"/>
                <w:szCs w:val="18"/>
                <w:highlight w:val="yellow"/>
                <w:lang w:val="en-GB" w:eastAsia="zh-CN"/>
              </w:rPr>
              <w:t>10, 2026</w:t>
            </w:r>
          </w:p>
        </w:tc>
        <w:tc>
          <w:tcPr>
            <w:tcW w:w="1417" w:type="dxa"/>
            <w:hideMark/>
          </w:tcPr>
          <w:p w14:paraId="7423BA2E" w14:textId="4477F884" w:rsidR="00B221B6" w:rsidRDefault="00B221B6" w:rsidP="00B221B6">
            <w:pPr>
              <w:pStyle w:val="Header"/>
              <w:spacing w:line="256" w:lineRule="auto"/>
              <w:jc w:val="right"/>
              <w:rPr>
                <w:rFonts w:ascii="Eras Bold ITC" w:hAnsi="Eras Bold ITC"/>
                <w:noProof/>
                <w:lang w:val="en-GB" w:eastAsia="zh-CN"/>
              </w:rPr>
            </w:pPr>
          </w:p>
        </w:tc>
      </w:tr>
      <w:tr w:rsidR="00B221B6" w:rsidRPr="00A43DA1" w14:paraId="79C27397" w14:textId="77777777" w:rsidTr="00B221B6">
        <w:trPr>
          <w:cantSplit/>
          <w:trHeight w:val="211"/>
        </w:trPr>
        <w:tc>
          <w:tcPr>
            <w:tcW w:w="9352" w:type="dxa"/>
            <w:hideMark/>
          </w:tcPr>
          <w:p w14:paraId="3C9AD594" w14:textId="77777777" w:rsidR="00B221B6" w:rsidRDefault="00B221B6" w:rsidP="00B221B6">
            <w:pPr>
              <w:spacing w:line="256" w:lineRule="auto"/>
              <w:rPr>
                <w:b/>
                <w:sz w:val="28"/>
                <w:lang w:val="en-GB"/>
              </w:rPr>
            </w:pPr>
            <w:r>
              <w:rPr>
                <w:b/>
                <w:sz w:val="18"/>
                <w:lang w:val="en-GB"/>
              </w:rPr>
              <w:t>Please fill in with type or write in capital letters!</w:t>
            </w:r>
          </w:p>
        </w:tc>
        <w:tc>
          <w:tcPr>
            <w:tcW w:w="1417" w:type="dxa"/>
          </w:tcPr>
          <w:p w14:paraId="1B0068D5" w14:textId="4074C244" w:rsidR="00B221B6" w:rsidRDefault="00B221B6" w:rsidP="00B221B6">
            <w:pPr>
              <w:pStyle w:val="Header"/>
              <w:spacing w:line="256" w:lineRule="auto"/>
              <w:rPr>
                <w:b/>
                <w:noProof/>
                <w:lang w:val="en-GB"/>
              </w:rPr>
            </w:pPr>
          </w:p>
        </w:tc>
      </w:tr>
    </w:tbl>
    <w:p w14:paraId="0883A933" w14:textId="63E992FF" w:rsidR="008F169C" w:rsidRPr="00B221B6" w:rsidRDefault="008F169C">
      <w:pPr>
        <w:rPr>
          <w:sz w:val="12"/>
          <w:szCs w:val="12"/>
          <w:lang w:eastAsia="zh-CN"/>
        </w:rPr>
      </w:pPr>
    </w:p>
    <w:p w14:paraId="04415879" w14:textId="1211CDE6" w:rsidR="00B221B6" w:rsidRPr="00B221B6" w:rsidRDefault="00B221B6">
      <w:pPr>
        <w:rPr>
          <w:sz w:val="50"/>
          <w:szCs w:val="50"/>
          <w:lang w:val="en-GB" w:eastAsia="zh-CN"/>
        </w:rPr>
      </w:pPr>
      <w:r w:rsidRPr="00B221B6">
        <w:rPr>
          <w:rFonts w:cs="Arial"/>
          <w:b/>
          <w:sz w:val="50"/>
          <w:szCs w:val="50"/>
          <w:lang w:val="en-US"/>
        </w:rPr>
        <w:t>Skate Emirates 202</w:t>
      </w:r>
      <w:r w:rsidR="00BC0F8D">
        <w:rPr>
          <w:rFonts w:cs="Arial"/>
          <w:b/>
          <w:sz w:val="50"/>
          <w:szCs w:val="50"/>
          <w:lang w:val="en-US"/>
        </w:rPr>
        <w:t>6</w:t>
      </w:r>
    </w:p>
    <w:p w14:paraId="5113BCE9" w14:textId="77777777" w:rsidR="00B221B6" w:rsidRDefault="00B221B6">
      <w:pPr>
        <w:rPr>
          <w:sz w:val="12"/>
          <w:szCs w:val="12"/>
          <w:lang w:val="en-GB" w:eastAsia="zh-CN"/>
        </w:rPr>
      </w:pPr>
    </w:p>
    <w:p w14:paraId="7D431713" w14:textId="77777777" w:rsidR="00B221B6" w:rsidRDefault="00B221B6">
      <w:pPr>
        <w:rPr>
          <w:sz w:val="12"/>
          <w:szCs w:val="12"/>
          <w:lang w:val="en-GB" w:eastAsia="zh-CN"/>
        </w:rPr>
      </w:pPr>
    </w:p>
    <w:p w14:paraId="11D92B57" w14:textId="77777777" w:rsidR="00B221B6" w:rsidRDefault="00B221B6">
      <w:pPr>
        <w:rPr>
          <w:sz w:val="12"/>
          <w:szCs w:val="12"/>
          <w:lang w:val="en-GB" w:eastAsia="zh-CN"/>
        </w:rPr>
      </w:pPr>
    </w:p>
    <w:p w14:paraId="536070C3" w14:textId="77777777" w:rsidR="00B221B6" w:rsidRDefault="00B221B6">
      <w:pPr>
        <w:rPr>
          <w:sz w:val="12"/>
          <w:szCs w:val="12"/>
          <w:lang w:val="en-GB" w:eastAsia="zh-CN"/>
        </w:rPr>
      </w:pPr>
    </w:p>
    <w:p w14:paraId="35D2BF9C" w14:textId="77777777" w:rsidR="00B221B6" w:rsidRDefault="00B221B6">
      <w:pPr>
        <w:rPr>
          <w:sz w:val="12"/>
          <w:szCs w:val="12"/>
          <w:lang w:val="en-GB" w:eastAsia="zh-CN"/>
        </w:rPr>
      </w:pPr>
    </w:p>
    <w:p w14:paraId="710D842F" w14:textId="0296F4F7" w:rsidR="00B221B6" w:rsidRDefault="00B221B6">
      <w:pPr>
        <w:rPr>
          <w:sz w:val="12"/>
          <w:szCs w:val="12"/>
          <w:lang w:val="en-GB" w:eastAsia="zh-CN"/>
        </w:rPr>
      </w:pPr>
    </w:p>
    <w:tbl>
      <w:tblPr>
        <w:tblpPr w:leftFromText="180" w:rightFromText="180" w:vertAnchor="text" w:horzAnchor="margin" w:tblpXSpec="center" w:tblpY="17"/>
        <w:tblW w:w="10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B221B6" w:rsidRPr="00A43DA1" w14:paraId="51A9BF5A" w14:textId="77777777" w:rsidTr="00B221B6">
        <w:trPr>
          <w:cantSplit/>
          <w:trHeight w:val="318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FF93F" w14:textId="77777777" w:rsidR="00B221B6" w:rsidRPr="00B221B6" w:rsidRDefault="00B221B6" w:rsidP="00B221B6">
            <w:pPr>
              <w:pStyle w:val="Heading4"/>
              <w:rPr>
                <w:bCs/>
                <w:sz w:val="16"/>
                <w:szCs w:val="16"/>
                <w:lang w:val="en-GB"/>
              </w:rPr>
            </w:pPr>
            <w:r w:rsidRPr="00B221B6">
              <w:rPr>
                <w:bCs/>
                <w:sz w:val="20"/>
                <w:lang w:val="en-GB"/>
              </w:rPr>
              <w:t>Club Name:</w:t>
            </w:r>
          </w:p>
        </w:tc>
      </w:tr>
      <w:tr w:rsidR="00B221B6" w14:paraId="4D0E5676" w14:textId="77777777" w:rsidTr="00B221B6">
        <w:trPr>
          <w:cantSplit/>
          <w:trHeight w:val="380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4E3" w14:textId="77777777" w:rsidR="00B221B6" w:rsidRDefault="00B221B6" w:rsidP="00B221B6">
            <w:pPr>
              <w:jc w:val="both"/>
              <w:rPr>
                <w:sz w:val="18"/>
                <w:lang w:val="en-GB"/>
              </w:rPr>
            </w:pPr>
            <w:r w:rsidRPr="00B221B6">
              <w:rPr>
                <w:b/>
                <w:bCs/>
                <w:sz w:val="20"/>
                <w:lang w:val="en-GB"/>
              </w:rPr>
              <w:t>Name of Competitor:</w:t>
            </w:r>
            <w:bookmarkStart w:id="0" w:name="Text60"/>
            <w:r w:rsidRPr="00B221B6">
              <w:rPr>
                <w:rFonts w:hint="eastAsia"/>
                <w:b/>
                <w:bCs/>
                <w:sz w:val="20"/>
                <w:lang w:val="en-GB"/>
              </w:rPr>
              <w:t xml:space="preserve"> </w:t>
            </w:r>
            <w:bookmarkEnd w:id="0"/>
          </w:p>
        </w:tc>
      </w:tr>
      <w:tr w:rsidR="00B221B6" w:rsidRPr="00A43DA1" w14:paraId="3B2976B4" w14:textId="77777777" w:rsidTr="00B221B6">
        <w:trPr>
          <w:cantSplit/>
          <w:trHeight w:val="380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938" w14:textId="747F7241" w:rsidR="00B221B6" w:rsidRDefault="00B221B6" w:rsidP="00B221B6">
            <w:pPr>
              <w:jc w:val="both"/>
              <w:rPr>
                <w:sz w:val="18"/>
                <w:lang w:val="en-GB"/>
              </w:rPr>
            </w:pPr>
            <w:r w:rsidRPr="00B221B6">
              <w:rPr>
                <w:b/>
                <w:bCs/>
                <w:sz w:val="20"/>
                <w:lang w:val="en-GB"/>
              </w:rPr>
              <w:t>Category</w:t>
            </w:r>
            <w:r w:rsidR="00286E7A">
              <w:rPr>
                <w:b/>
                <w:bCs/>
                <w:sz w:val="20"/>
                <w:lang w:val="en-GB"/>
              </w:rPr>
              <w:t>, Gender (M/F):</w:t>
            </w:r>
          </w:p>
        </w:tc>
      </w:tr>
      <w:tr w:rsidR="00B221B6" w:rsidRPr="00286E7A" w14:paraId="7D6820A2" w14:textId="77777777" w:rsidTr="00B221B6">
        <w:trPr>
          <w:cantSplit/>
          <w:trHeight w:val="380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DAB" w14:textId="445DF848" w:rsidR="00B221B6" w:rsidRPr="00286E7A" w:rsidRDefault="00286E7A" w:rsidP="00B221B6">
            <w:pPr>
              <w:jc w:val="both"/>
              <w:rPr>
                <w:b/>
                <w:bCs/>
                <w:sz w:val="20"/>
                <w:lang w:val="en-GB"/>
              </w:rPr>
            </w:pPr>
            <w:r w:rsidRPr="00286E7A">
              <w:rPr>
                <w:b/>
                <w:bCs/>
                <w:sz w:val="20"/>
                <w:lang w:val="en-GB"/>
              </w:rPr>
              <w:t>Federation:</w:t>
            </w:r>
          </w:p>
        </w:tc>
      </w:tr>
    </w:tbl>
    <w:p w14:paraId="2E94E7FA" w14:textId="77777777" w:rsidR="00B221B6" w:rsidRDefault="00B221B6">
      <w:pPr>
        <w:rPr>
          <w:sz w:val="12"/>
          <w:szCs w:val="12"/>
          <w:lang w:val="en-GB" w:eastAsia="zh-CN"/>
        </w:rPr>
      </w:pPr>
    </w:p>
    <w:p w14:paraId="219420B0" w14:textId="77777777" w:rsidR="00B221B6" w:rsidRDefault="00B221B6">
      <w:pPr>
        <w:rPr>
          <w:sz w:val="12"/>
          <w:szCs w:val="12"/>
          <w:lang w:val="en-GB" w:eastAsia="zh-CN"/>
        </w:rPr>
      </w:pPr>
    </w:p>
    <w:p w14:paraId="4AB6C2A0" w14:textId="1DF3B573" w:rsidR="00B221B6" w:rsidRDefault="00B221B6">
      <w:pPr>
        <w:rPr>
          <w:sz w:val="12"/>
          <w:szCs w:val="12"/>
          <w:lang w:val="en-GB" w:eastAsia="zh-CN"/>
        </w:rPr>
      </w:pPr>
    </w:p>
    <w:p w14:paraId="59EBC6B0" w14:textId="77777777" w:rsidR="00B221B6" w:rsidRPr="00B9605A" w:rsidRDefault="00B221B6">
      <w:pPr>
        <w:rPr>
          <w:sz w:val="12"/>
          <w:szCs w:val="12"/>
          <w:lang w:val="en-GB" w:eastAsia="zh-CN"/>
        </w:rPr>
      </w:pPr>
    </w:p>
    <w:p w14:paraId="330A45B4" w14:textId="45417E12"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5"/>
      </w:tblGrid>
      <w:tr w:rsidR="008F169C" w:rsidRPr="00A43DA1" w14:paraId="04AF9F4F" w14:textId="77777777" w:rsidTr="0017046A">
        <w:trPr>
          <w:jc w:val="center"/>
        </w:trPr>
        <w:tc>
          <w:tcPr>
            <w:tcW w:w="10145" w:type="dxa"/>
          </w:tcPr>
          <w:p w14:paraId="2C20E2F5" w14:textId="574DD6F8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14:paraId="607F460E" w14:textId="799CCE39" w:rsidR="008F169C" w:rsidRPr="0046382C" w:rsidRDefault="008F169C">
      <w:pPr>
        <w:rPr>
          <w:sz w:val="10"/>
          <w:szCs w:val="10"/>
          <w:lang w:val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7"/>
        <w:gridCol w:w="283"/>
        <w:gridCol w:w="709"/>
        <w:gridCol w:w="4113"/>
      </w:tblGrid>
      <w:tr w:rsidR="008F169C" w:rsidRPr="00465B44" w14:paraId="4EA3D2F7" w14:textId="77777777" w:rsidTr="0017046A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DAF754F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14:paraId="1F341298" w14:textId="621A1FDF" w:rsidR="008F169C" w:rsidRPr="00465B44" w:rsidRDefault="008F169C" w:rsidP="006F14E0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 xml:space="preserve">Elements SP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A2238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BF7F62" w14:textId="7DD387BD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13" w:type="dxa"/>
            <w:tcBorders>
              <w:left w:val="single" w:sz="4" w:space="0" w:color="auto"/>
            </w:tcBorders>
          </w:tcPr>
          <w:p w14:paraId="33869F8E" w14:textId="0794B2CA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 xml:space="preserve">Elements FS </w:t>
            </w:r>
          </w:p>
        </w:tc>
      </w:tr>
      <w:tr w:rsidR="008F169C" w:rsidRPr="00465B44" w14:paraId="062B02E8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7DE1396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4463FEEE" w14:textId="7C78C465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7DA7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A1B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10D994B8" w14:textId="31D5FE31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59FD5AF6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B1B2A44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1C313E15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77B21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701E" w14:textId="785D6C0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04F8DB2F" w14:textId="115EB4AB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7A5586A9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679774BE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38669403" w14:textId="34933A73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8FBA6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F0DC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542714CB" w14:textId="5F4A1E1B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675FC91C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E1BF635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51C12FF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AC37D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A96A8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05429BCD" w14:textId="3971D4F0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2EA2972B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60B31581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514CEA00" w14:textId="13F02491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9F0A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B4D4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15EFE14A" w14:textId="5F02E0F0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5C9360D2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E8E2ACF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1F0D070A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3DB2E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57AA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6E0BFA6F" w14:textId="0C7C4AA8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30B8B0CF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1CF632B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2C04ECA1" w14:textId="5CB05941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694E9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7FDE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75253D97" w14:textId="1748BEFD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0A51857A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863BEDB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659DA03D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92557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6B00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8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10A7A429" w14:textId="5CD3ACFA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67564144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747A3ED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10CA57D7" w14:textId="22934A80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88562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1D5DF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9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3BB69A9D" w14:textId="3F9FCE15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7F835C4D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312AB70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2E47CA72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E3A7A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62399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10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08109727" w14:textId="70B1DE9B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5CE3D93F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6D78EB75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52EDE083" w14:textId="1D5B0321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AE8EB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6455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79AF808F" w14:textId="72B5DE7C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1A3A8F0A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C1223EC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4EF8ED00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8F1CA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B59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1D532837" w14:textId="462536C1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0B592129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38E29EE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38023E">
              <w:rPr>
                <w:b/>
                <w:lang w:val="en-GB"/>
              </w:rPr>
              <w:t>7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0FEB6B40" w14:textId="00D58370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E3D48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D47C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4C419760" w14:textId="1CB25FC2" w:rsidR="008F169C" w:rsidRPr="00465B44" w:rsidRDefault="008F169C">
            <w:pPr>
              <w:rPr>
                <w:lang w:val="en-GB"/>
              </w:rPr>
            </w:pPr>
          </w:p>
        </w:tc>
      </w:tr>
      <w:tr w:rsidR="008F169C" w:rsidRPr="00465B44" w14:paraId="6860ECDB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559C8DB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107B64C9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623C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82C7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14:paraId="723EA586" w14:textId="0210608F" w:rsidR="008F169C" w:rsidRPr="00465B44" w:rsidRDefault="008F169C">
            <w:pPr>
              <w:rPr>
                <w:lang w:val="en-GB"/>
              </w:rPr>
            </w:pPr>
          </w:p>
        </w:tc>
      </w:tr>
    </w:tbl>
    <w:p w14:paraId="696B6C0A" w14:textId="77777777" w:rsidR="008F169C" w:rsidRDefault="008F169C">
      <w:pPr>
        <w:rPr>
          <w:sz w:val="18"/>
          <w:szCs w:val="18"/>
          <w:lang w:val="en-GB" w:eastAsia="zh-CN"/>
        </w:rPr>
      </w:pPr>
    </w:p>
    <w:p w14:paraId="591CBDB5" w14:textId="2F4DD4BB" w:rsidR="008F169C" w:rsidRDefault="008F169C">
      <w:pPr>
        <w:rPr>
          <w:sz w:val="24"/>
          <w:szCs w:val="24"/>
          <w:lang w:val="en-GB" w:eastAsia="zh-CN"/>
        </w:rPr>
      </w:pPr>
    </w:p>
    <w:p w14:paraId="1EB8ED0D" w14:textId="77777777" w:rsidR="00B221B6" w:rsidRPr="009D297D" w:rsidRDefault="00B221B6">
      <w:pPr>
        <w:rPr>
          <w:sz w:val="24"/>
          <w:szCs w:val="24"/>
          <w:lang w:val="en-GB" w:eastAsia="zh-CN"/>
        </w:rPr>
      </w:pPr>
    </w:p>
    <w:p w14:paraId="3EA6AF2E" w14:textId="1B4970B1" w:rsidR="008F169C" w:rsidRPr="00377EF4" w:rsidRDefault="008F169C">
      <w:pPr>
        <w:rPr>
          <w:sz w:val="10"/>
          <w:szCs w:val="10"/>
          <w:lang w:val="en-GB"/>
        </w:rPr>
      </w:pPr>
    </w:p>
    <w:p w14:paraId="5C878072" w14:textId="376ACB7D" w:rsidR="008F169C" w:rsidRPr="00B221B6" w:rsidRDefault="00B221B6">
      <w:pPr>
        <w:rPr>
          <w:sz w:val="16"/>
          <w:szCs w:val="16"/>
        </w:rPr>
      </w:pPr>
      <w:r w:rsidRPr="00B221B6">
        <w:rPr>
          <w:sz w:val="24"/>
          <w:szCs w:val="24"/>
          <w:lang w:val="en-GB"/>
        </w:rPr>
        <w:t>Date, Signature:</w:t>
      </w:r>
      <w:r>
        <w:rPr>
          <w:sz w:val="24"/>
          <w:szCs w:val="24"/>
          <w:lang w:val="en-GB"/>
        </w:rPr>
        <w:t xml:space="preserve"> _______________________________________</w:t>
      </w:r>
    </w:p>
    <w:sectPr w:rsidR="008F169C" w:rsidRPr="00B221B6" w:rsidSect="00F30585">
      <w:headerReference w:type="default" r:id="rId7"/>
      <w:pgSz w:w="11907" w:h="16840" w:code="9"/>
      <w:pgMar w:top="454" w:right="567" w:bottom="454" w:left="56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A59D" w14:textId="77777777" w:rsidR="002A54A8" w:rsidRDefault="002A54A8">
      <w:r>
        <w:separator/>
      </w:r>
    </w:p>
  </w:endnote>
  <w:endnote w:type="continuationSeparator" w:id="0">
    <w:p w14:paraId="035703C8" w14:textId="77777777" w:rsidR="002A54A8" w:rsidRDefault="002A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95F2" w14:textId="77777777" w:rsidR="002A54A8" w:rsidRDefault="002A54A8">
      <w:r>
        <w:separator/>
      </w:r>
    </w:p>
  </w:footnote>
  <w:footnote w:type="continuationSeparator" w:id="0">
    <w:p w14:paraId="17DE8B2E" w14:textId="77777777" w:rsidR="002A54A8" w:rsidRDefault="002A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2573" w14:textId="71B12541" w:rsidR="00731439" w:rsidRDefault="00731439" w:rsidP="00731439">
    <w:pPr>
      <w:rPr>
        <w:sz w:val="18"/>
        <w:szCs w:val="18"/>
        <w:lang w:val="en-US" w:eastAsia="zh-CN"/>
      </w:rPr>
    </w:pPr>
  </w:p>
  <w:p w14:paraId="21DB1421" w14:textId="77777777" w:rsidR="00731439" w:rsidRDefault="00731439" w:rsidP="00731439">
    <w:pPr>
      <w:pStyle w:val="Header"/>
      <w:rPr>
        <w:rFonts w:cs="Arial"/>
        <w:b/>
        <w:sz w:val="10"/>
        <w:szCs w:val="10"/>
        <w:lang w:val="en-US"/>
      </w:rPr>
    </w:pPr>
    <w:r>
      <w:rPr>
        <w:rFonts w:cs="Arial"/>
        <w:b/>
        <w:sz w:val="10"/>
        <w:szCs w:val="10"/>
        <w:lang w:val="en-US"/>
      </w:rPr>
      <w:t xml:space="preserve">       </w:t>
    </w:r>
  </w:p>
  <w:p w14:paraId="53D9A854" w14:textId="77777777" w:rsidR="00731439" w:rsidRPr="00892B24" w:rsidRDefault="00731439" w:rsidP="00731439">
    <w:pPr>
      <w:pStyle w:val="Header"/>
      <w:rPr>
        <w:sz w:val="10"/>
        <w:lang w:val="en-US"/>
      </w:rPr>
    </w:pPr>
  </w:p>
  <w:p w14:paraId="601B883D" w14:textId="2E1C526D" w:rsidR="00117B4A" w:rsidRPr="00731439" w:rsidRDefault="00117B4A" w:rsidP="0073143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F1"/>
    <w:rsid w:val="00002F02"/>
    <w:rsid w:val="0002598E"/>
    <w:rsid w:val="000806D1"/>
    <w:rsid w:val="00083B4D"/>
    <w:rsid w:val="00094419"/>
    <w:rsid w:val="000A7BEB"/>
    <w:rsid w:val="000B43A1"/>
    <w:rsid w:val="000D7587"/>
    <w:rsid w:val="00117B4A"/>
    <w:rsid w:val="00125448"/>
    <w:rsid w:val="001257F0"/>
    <w:rsid w:val="001505F2"/>
    <w:rsid w:val="001620A6"/>
    <w:rsid w:val="0017046A"/>
    <w:rsid w:val="00171AF3"/>
    <w:rsid w:val="0019052F"/>
    <w:rsid w:val="001A2592"/>
    <w:rsid w:val="001B648F"/>
    <w:rsid w:val="001B7595"/>
    <w:rsid w:val="001E125A"/>
    <w:rsid w:val="001E17BD"/>
    <w:rsid w:val="00200D72"/>
    <w:rsid w:val="00251029"/>
    <w:rsid w:val="002529E7"/>
    <w:rsid w:val="00286E7A"/>
    <w:rsid w:val="002A54A8"/>
    <w:rsid w:val="002B5608"/>
    <w:rsid w:val="002E1C32"/>
    <w:rsid w:val="0031029E"/>
    <w:rsid w:val="00324412"/>
    <w:rsid w:val="00326F53"/>
    <w:rsid w:val="00353675"/>
    <w:rsid w:val="00377B61"/>
    <w:rsid w:val="0038023E"/>
    <w:rsid w:val="00395992"/>
    <w:rsid w:val="003A6991"/>
    <w:rsid w:val="003A7CD5"/>
    <w:rsid w:val="003E4BA1"/>
    <w:rsid w:val="004213C4"/>
    <w:rsid w:val="004512A1"/>
    <w:rsid w:val="0046382C"/>
    <w:rsid w:val="00465B44"/>
    <w:rsid w:val="004674FA"/>
    <w:rsid w:val="00480A4E"/>
    <w:rsid w:val="00482C88"/>
    <w:rsid w:val="004879C1"/>
    <w:rsid w:val="0049110B"/>
    <w:rsid w:val="004C4D18"/>
    <w:rsid w:val="004F551C"/>
    <w:rsid w:val="00502C35"/>
    <w:rsid w:val="00543514"/>
    <w:rsid w:val="00593AAE"/>
    <w:rsid w:val="00595401"/>
    <w:rsid w:val="005A2590"/>
    <w:rsid w:val="005A6EDB"/>
    <w:rsid w:val="005B36B9"/>
    <w:rsid w:val="005B730B"/>
    <w:rsid w:val="005C364D"/>
    <w:rsid w:val="005F1373"/>
    <w:rsid w:val="006039E8"/>
    <w:rsid w:val="00633F4C"/>
    <w:rsid w:val="00650D40"/>
    <w:rsid w:val="006678EE"/>
    <w:rsid w:val="006A6963"/>
    <w:rsid w:val="006C156D"/>
    <w:rsid w:val="006D5B28"/>
    <w:rsid w:val="006D757A"/>
    <w:rsid w:val="006E6BDF"/>
    <w:rsid w:val="006F08D6"/>
    <w:rsid w:val="006F14E0"/>
    <w:rsid w:val="00731439"/>
    <w:rsid w:val="00736A3B"/>
    <w:rsid w:val="00806C1B"/>
    <w:rsid w:val="00810BCB"/>
    <w:rsid w:val="00814C41"/>
    <w:rsid w:val="00817595"/>
    <w:rsid w:val="00835FD0"/>
    <w:rsid w:val="008518B5"/>
    <w:rsid w:val="00852C26"/>
    <w:rsid w:val="0087182E"/>
    <w:rsid w:val="00875826"/>
    <w:rsid w:val="008C4EDD"/>
    <w:rsid w:val="008C64E9"/>
    <w:rsid w:val="008E28C5"/>
    <w:rsid w:val="008F169C"/>
    <w:rsid w:val="0091069B"/>
    <w:rsid w:val="00921F0B"/>
    <w:rsid w:val="009358B0"/>
    <w:rsid w:val="0095530E"/>
    <w:rsid w:val="009A2A0F"/>
    <w:rsid w:val="009F09C8"/>
    <w:rsid w:val="00A01FBB"/>
    <w:rsid w:val="00A156D6"/>
    <w:rsid w:val="00A32F23"/>
    <w:rsid w:val="00A43DA1"/>
    <w:rsid w:val="00A46E78"/>
    <w:rsid w:val="00A67B8E"/>
    <w:rsid w:val="00A75069"/>
    <w:rsid w:val="00AD76FF"/>
    <w:rsid w:val="00AE729C"/>
    <w:rsid w:val="00B018A6"/>
    <w:rsid w:val="00B172FD"/>
    <w:rsid w:val="00B221B6"/>
    <w:rsid w:val="00B2792D"/>
    <w:rsid w:val="00B520B1"/>
    <w:rsid w:val="00B56D7A"/>
    <w:rsid w:val="00B7258D"/>
    <w:rsid w:val="00BC0F8D"/>
    <w:rsid w:val="00BE6222"/>
    <w:rsid w:val="00BF1156"/>
    <w:rsid w:val="00C1553E"/>
    <w:rsid w:val="00C20609"/>
    <w:rsid w:val="00C42362"/>
    <w:rsid w:val="00C510FF"/>
    <w:rsid w:val="00C66AC5"/>
    <w:rsid w:val="00C80789"/>
    <w:rsid w:val="00D136F4"/>
    <w:rsid w:val="00D25118"/>
    <w:rsid w:val="00D50D45"/>
    <w:rsid w:val="00DC14B0"/>
    <w:rsid w:val="00DC5458"/>
    <w:rsid w:val="00DE7891"/>
    <w:rsid w:val="00DF5DF1"/>
    <w:rsid w:val="00E1039D"/>
    <w:rsid w:val="00E23079"/>
    <w:rsid w:val="00E36FB5"/>
    <w:rsid w:val="00E821A2"/>
    <w:rsid w:val="00E94DBF"/>
    <w:rsid w:val="00EE77F3"/>
    <w:rsid w:val="00F025C7"/>
    <w:rsid w:val="00F30585"/>
    <w:rsid w:val="00F37188"/>
    <w:rsid w:val="00F56BB0"/>
    <w:rsid w:val="00F7311C"/>
    <w:rsid w:val="00FB4DB7"/>
    <w:rsid w:val="00FC6A5B"/>
    <w:rsid w:val="00FD37A9"/>
    <w:rsid w:val="00FD70EA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179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de-D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6382C"/>
    <w:rPr>
      <w:rFonts w:ascii="Arial" w:hAnsi="Arial"/>
      <w:sz w:val="22"/>
      <w:lang w:eastAsia="de-DE"/>
    </w:rPr>
  </w:style>
  <w:style w:type="character" w:styleId="Hyperlink">
    <w:name w:val="Hyperlink"/>
    <w:unhideWhenUsed/>
    <w:rsid w:val="0019052F"/>
    <w:rPr>
      <w:color w:val="0000FF"/>
      <w:u w:val="single"/>
    </w:rPr>
  </w:style>
  <w:style w:type="character" w:styleId="IntenseEmphasis">
    <w:name w:val="Intense Emphasis"/>
    <w:uiPriority w:val="21"/>
    <w:qFormat/>
    <w:rsid w:val="00F025C7"/>
    <w:rPr>
      <w:b/>
      <w:bCs/>
      <w:i/>
      <w:iCs/>
      <w:color w:val="4F81BD"/>
    </w:rPr>
  </w:style>
  <w:style w:type="paragraph" w:customStyle="1" w:styleId="Default">
    <w:name w:val="Default"/>
    <w:rsid w:val="0042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\Anwendungsdaten\Microsoft\Vorlagen\ISUTes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ISUTest2</Template>
  <TotalTime>10</TotalTime>
  <Pages>1</Pages>
  <Words>68</Words>
  <Characters>307</Characters>
  <Application>Microsoft Office Word</Application>
  <DocSecurity>0</DocSecurity>
  <Lines>106</Lines>
  <Paragraphs>33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</vt:vector>
  </TitlesOfParts>
  <Company>MM Events</Company>
  <LinksUpToDate>false</LinksUpToDate>
  <CharactersWithSpaces>345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before your first practice to the music stand in the Main Rink</dc:title>
  <dc:subject/>
  <dc:creator>LJ</dc:creator>
  <cp:keywords/>
  <cp:lastModifiedBy>F L</cp:lastModifiedBy>
  <cp:revision>6</cp:revision>
  <cp:lastPrinted>2026-01-21T10:33:00Z</cp:lastPrinted>
  <dcterms:created xsi:type="dcterms:W3CDTF">2023-12-23T10:52:00Z</dcterms:created>
  <dcterms:modified xsi:type="dcterms:W3CDTF">2026-01-21T10:34:00Z</dcterms:modified>
</cp:coreProperties>
</file>